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F92" w:rsidRDefault="00C22F92" w:rsidP="00C22F92">
      <w:pPr>
        <w:pStyle w:val="2"/>
      </w:pPr>
      <w:r>
        <w:t>Приложение 1</w:t>
      </w:r>
    </w:p>
    <w:p w:rsidR="00C22F92" w:rsidRPr="00C22F92" w:rsidRDefault="00C22F92" w:rsidP="00C22F92">
      <w:pPr>
        <w:pStyle w:val="2"/>
        <w:jc w:val="center"/>
        <w:rPr>
          <w:i w:val="0"/>
        </w:rPr>
      </w:pPr>
      <w:r w:rsidRPr="00C22F92">
        <w:rPr>
          <w:i w:val="0"/>
        </w:rPr>
        <w:t xml:space="preserve">Очертания </w:t>
      </w:r>
      <w:r w:rsidR="0077605A">
        <w:rPr>
          <w:i w:val="0"/>
        </w:rPr>
        <w:t>контуров</w:t>
      </w:r>
      <w:r w:rsidRPr="00C22F92">
        <w:rPr>
          <w:i w:val="0"/>
        </w:rPr>
        <w:t xml:space="preserve"> стран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26"/>
        <w:gridCol w:w="5136"/>
      </w:tblGrid>
      <w:tr w:rsidR="00C22F92" w:rsidTr="00C22F92">
        <w:trPr>
          <w:trHeight w:val="4964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92" w:rsidRDefault="00C22F92" w:rsidP="00C22F92">
            <w:pPr>
              <w:pStyle w:val="a3"/>
            </w:pPr>
            <w:r>
              <w:t>1.</w:t>
            </w:r>
          </w:p>
          <w:p w:rsidR="00C22F92" w:rsidRDefault="00C22F92" w:rsidP="00C22F92">
            <w:pPr>
              <w:pStyle w:val="a3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71700" cy="1885950"/>
                  <wp:effectExtent l="0" t="0" r="0" b="0"/>
                  <wp:docPr id="7" name="Рисунок 7" descr="Контурная карат Белорус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онтурная карат Белорус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92" w:rsidRDefault="00C22F92" w:rsidP="00C22F92">
            <w:pPr>
              <w:pStyle w:val="a3"/>
              <w:rPr>
                <w:rFonts w:asciiTheme="minorHAnsi" w:hAnsiTheme="minorHAnsi"/>
                <w:noProof/>
                <w:sz w:val="22"/>
                <w:szCs w:val="22"/>
                <w:lang w:eastAsia="ru-RU"/>
              </w:rPr>
            </w:pPr>
            <w:r>
              <w:rPr>
                <w:noProof/>
                <w:lang w:eastAsia="ru-RU"/>
              </w:rPr>
              <w:t>2.</w:t>
            </w:r>
          </w:p>
          <w:p w:rsidR="00C22F92" w:rsidRDefault="00C22F92" w:rsidP="00C22F92">
            <w:pPr>
              <w:pStyle w:val="a3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24200" cy="1790700"/>
                  <wp:effectExtent l="0" t="0" r="0" b="0"/>
                  <wp:docPr id="6" name="Рисунок 6" descr="https://grizly.club/uploads/posts/2022-12/1672081520_grizly-club-p-trafaret-karti-rossii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s://grizly.club/uploads/posts/2022-12/1672081520_grizly-club-p-trafaret-karti-rossii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3" t="11659" r="3256" b="130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2F92" w:rsidRDefault="00C22F92" w:rsidP="00C22F92">
            <w:pPr>
              <w:pStyle w:val="a3"/>
            </w:pPr>
          </w:p>
        </w:tc>
        <w:bookmarkStart w:id="0" w:name="_GoBack"/>
        <w:bookmarkEnd w:id="0"/>
      </w:tr>
      <w:tr w:rsidR="00C22F92" w:rsidTr="00C22F92">
        <w:trPr>
          <w:trHeight w:val="4964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92" w:rsidRDefault="00C22F92" w:rsidP="00C22F92">
            <w:pPr>
              <w:pStyle w:val="a3"/>
            </w:pPr>
            <w:r>
              <w:t>3.</w:t>
            </w:r>
          </w:p>
          <w:p w:rsidR="00C22F92" w:rsidRDefault="00C22F92" w:rsidP="00C22F92">
            <w:pPr>
              <w:pStyle w:val="a3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90825" cy="21050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2F92" w:rsidRDefault="00C22F92" w:rsidP="00C22F92">
            <w:pPr>
              <w:pStyle w:val="a3"/>
            </w:pP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92" w:rsidRDefault="00C22F92" w:rsidP="00C22F92">
            <w:pPr>
              <w:pStyle w:val="a3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4.</w:t>
            </w:r>
          </w:p>
          <w:p w:rsidR="00C22F92" w:rsidRDefault="00C22F92" w:rsidP="00C22F92">
            <w:pPr>
              <w:pStyle w:val="a3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33675" cy="1914525"/>
                  <wp:effectExtent l="0" t="9525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2733675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2F92" w:rsidRDefault="00C22F92" w:rsidP="00C22F92">
            <w:pPr>
              <w:pStyle w:val="a3"/>
            </w:pPr>
          </w:p>
        </w:tc>
      </w:tr>
    </w:tbl>
    <w:p w:rsidR="00C22F92" w:rsidRDefault="00C22F92" w:rsidP="00C22F92">
      <w:pPr>
        <w:pStyle w:val="a3"/>
      </w:pPr>
    </w:p>
    <w:p w:rsidR="00C22F92" w:rsidRDefault="00C22F92" w:rsidP="00C22F92">
      <w:pPr>
        <w:pStyle w:val="a3"/>
      </w:pPr>
      <w:r>
        <w:br w:type="page"/>
      </w:r>
    </w:p>
    <w:p w:rsidR="00C22F92" w:rsidRDefault="00C22F92" w:rsidP="00C22F92">
      <w:pPr>
        <w:pStyle w:val="2"/>
        <w:rPr>
          <w:noProof/>
          <w:lang w:eastAsia="ru-RU"/>
        </w:rPr>
      </w:pPr>
      <w:r>
        <w:lastRenderedPageBreak/>
        <w:t>Приложение 2</w:t>
      </w:r>
    </w:p>
    <w:p w:rsidR="00C22F92" w:rsidRPr="00C22F92" w:rsidRDefault="00C22F92" w:rsidP="00C22F92">
      <w:pPr>
        <w:pStyle w:val="2"/>
        <w:jc w:val="center"/>
        <w:rPr>
          <w:i w:val="0"/>
          <w:szCs w:val="22"/>
        </w:rPr>
      </w:pPr>
      <w:r w:rsidRPr="00C22F92">
        <w:rPr>
          <w:i w:val="0"/>
        </w:rPr>
        <w:t>Карта-маршрут для команды</w:t>
      </w:r>
    </w:p>
    <w:p w:rsidR="00C22F92" w:rsidRDefault="00C22F92" w:rsidP="00C22F92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331470</wp:posOffset>
            </wp:positionV>
            <wp:extent cx="6038850" cy="507619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507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2F92" w:rsidRDefault="00C22F92" w:rsidP="00C22F92">
      <w:pPr>
        <w:pStyle w:val="a3"/>
      </w:pPr>
    </w:p>
    <w:p w:rsidR="00C22F92" w:rsidRDefault="00C22F92" w:rsidP="00C22F92">
      <w:pPr>
        <w:pStyle w:val="a3"/>
      </w:pPr>
    </w:p>
    <w:p w:rsidR="00C22F92" w:rsidRDefault="00C22F92" w:rsidP="00C22F92">
      <w:pPr>
        <w:pStyle w:val="a3"/>
      </w:pPr>
      <w:r>
        <w:br w:type="page"/>
      </w:r>
    </w:p>
    <w:p w:rsidR="00C22F92" w:rsidRDefault="00C22F92" w:rsidP="00C22F92">
      <w:pPr>
        <w:pStyle w:val="2"/>
      </w:pPr>
      <w:r>
        <w:lastRenderedPageBreak/>
        <w:t>Приложение 3</w:t>
      </w:r>
    </w:p>
    <w:p w:rsidR="00C22F92" w:rsidRPr="00C22F92" w:rsidRDefault="00C22F92" w:rsidP="00C22F92">
      <w:pPr>
        <w:pStyle w:val="2"/>
        <w:jc w:val="center"/>
        <w:rPr>
          <w:i w:val="0"/>
        </w:rPr>
      </w:pPr>
      <w:r w:rsidRPr="00C22F92">
        <w:rPr>
          <w:i w:val="0"/>
        </w:rPr>
        <w:t>Карта Беларуси, раскрашенная по областям</w:t>
      </w:r>
    </w:p>
    <w:p w:rsidR="00C22F92" w:rsidRDefault="00C22F92" w:rsidP="00C22F92">
      <w:pPr>
        <w:pStyle w:val="a3"/>
      </w:pPr>
    </w:p>
    <w:p w:rsidR="00C22F92" w:rsidRDefault="00C22F92" w:rsidP="00C22F92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318135</wp:posOffset>
            </wp:positionV>
            <wp:extent cx="5962650" cy="501586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01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C22F92" w:rsidRDefault="00C22F92" w:rsidP="00C22F92">
      <w:pPr>
        <w:pStyle w:val="2"/>
      </w:pPr>
      <w:r>
        <w:lastRenderedPageBreak/>
        <w:t>Приложение 4</w:t>
      </w:r>
    </w:p>
    <w:p w:rsidR="00C22F92" w:rsidRPr="00C22F92" w:rsidRDefault="00C22F92" w:rsidP="00C22F92">
      <w:pPr>
        <w:pStyle w:val="2"/>
        <w:jc w:val="center"/>
        <w:rPr>
          <w:i w:val="0"/>
        </w:rPr>
      </w:pPr>
      <w:r w:rsidRPr="00C22F92">
        <w:rPr>
          <w:i w:val="0"/>
        </w:rPr>
        <w:t>Записки-подсказки для очерёдности станций</w:t>
      </w:r>
    </w:p>
    <w:p w:rsidR="00C22F92" w:rsidRDefault="00C22F92" w:rsidP="00C22F92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142240</wp:posOffset>
                </wp:positionV>
                <wp:extent cx="5541645" cy="946150"/>
                <wp:effectExtent l="0" t="0" r="20955" b="2540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1645" cy="946150"/>
                        </a:xfrm>
                        <a:prstGeom prst="rect">
                          <a:avLst/>
                        </a:prstGeom>
                        <a:solidFill>
                          <a:srgbClr val="FF479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F92" w:rsidRDefault="00C22F92" w:rsidP="00C22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1. Ребята, приветствуем вас в области </w:t>
                            </w:r>
                          </w:p>
                          <w:p w:rsidR="00C22F92" w:rsidRDefault="00C22F92" w:rsidP="00C22F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«Беларусь миролюбивая»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.</w:t>
                            </w:r>
                          </w:p>
                          <w:p w:rsidR="00C22F92" w:rsidRDefault="00C22F92" w:rsidP="00C22F92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Вам нужно найти помощника ведущего, у которого много вещей розового цвета, — он подготовил для вас следующее испытание.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7" o:spid="_x0000_s1026" type="#_x0000_t202" style="position:absolute;left:0;text-align:left;margin-left:8pt;margin-top:11.2pt;width:436.35pt;height:7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" fillcolor="#ff4791">
                <v:textbox>
                  <w:txbxContent>
                    <w:p w:rsidR="00C22F92" w:rsidRDefault="00C22F92" w:rsidP="00C22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1. Ребята, приветствуем вас в области </w:t>
                      </w:r>
                    </w:p>
                    <w:p w:rsidR="00C22F92" w:rsidRDefault="00C22F92" w:rsidP="00C22F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«Беларусь миролюбивая»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.</w:t>
                      </w:r>
                    </w:p>
                    <w:p w:rsidR="00C22F92" w:rsidRDefault="00C22F92" w:rsidP="00C22F92">
                      <w:pPr>
                        <w:spacing w:after="0" w:line="240" w:lineRule="auto"/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Вам нужно найти помощника ведущего, у которого много вещей розового цвета, 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—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он подготовил для вас следующее испытание.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2281555</wp:posOffset>
                </wp:positionV>
                <wp:extent cx="5541645" cy="946150"/>
                <wp:effectExtent l="0" t="0" r="20955" b="25400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1645" cy="9461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F92" w:rsidRDefault="00C22F92" w:rsidP="00C22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3. Ребята, приветствуем вас в области</w:t>
                            </w:r>
                          </w:p>
                          <w:p w:rsidR="00C22F92" w:rsidRDefault="00C22F92" w:rsidP="00C22F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«Беларусь строительная»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.</w:t>
                            </w:r>
                          </w:p>
                          <w:p w:rsidR="00C22F92" w:rsidRDefault="00C22F92" w:rsidP="00C22F92"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Вам нужно найти помощника ведущего, у которого много вещей жёлтого цвета, — он подготовил для вас следующее испытание.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19" o:spid="_x0000_s1027" type="#_x0000_t202" style="position:absolute;left:0;text-align:left;margin-left:8pt;margin-top:179.65pt;width:436.35pt;height:7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" fillcolor="yellow">
                <v:textbox>
                  <w:txbxContent>
                    <w:p w:rsidR="00C22F92" w:rsidRDefault="00C22F92" w:rsidP="00C22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3. Ребята, приветствуем вас в области</w:t>
                      </w:r>
                    </w:p>
                    <w:p w:rsidR="00C22F92" w:rsidRDefault="00C22F92" w:rsidP="00C22F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«Беларусь строительная»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.</w:t>
                      </w:r>
                    </w:p>
                    <w:p w:rsidR="00C22F92" w:rsidRDefault="00C22F92" w:rsidP="00C22F92"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Вам нужно найти помощника ведущего, у которого много вещей жёлтого цвета, 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—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он подготовил для вас следующее испытание.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4505325</wp:posOffset>
                </wp:positionV>
                <wp:extent cx="5541645" cy="946150"/>
                <wp:effectExtent l="0" t="0" r="20955" b="25400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1645" cy="946150"/>
                        </a:xfrm>
                        <a:prstGeom prst="rect">
                          <a:avLst/>
                        </a:prstGeom>
                        <a:solidFill>
                          <a:srgbClr val="8C3FC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F92" w:rsidRDefault="00C22F92" w:rsidP="00C22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5. Ребята, приветствуем вас в области</w:t>
                            </w:r>
                          </w:p>
                          <w:p w:rsidR="00C22F92" w:rsidRDefault="00C22F92" w:rsidP="00C22F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«Беларусь спортивная»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.</w:t>
                            </w:r>
                          </w:p>
                          <w:p w:rsidR="00C22F92" w:rsidRDefault="00C22F92" w:rsidP="00C22F92"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Вам нужно найти помощника ведущего, у которого много вещей фиолетового цвета, — он подготовил для вас следующее испытание.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21" o:spid="_x0000_s1028" type="#_x0000_t202" style="position:absolute;left:0;text-align:left;margin-left:8pt;margin-top:354.75pt;width:436.35pt;height:7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" fillcolor="#8c3fc5">
                <v:textbox>
                  <w:txbxContent>
                    <w:p w:rsidR="00C22F92" w:rsidRDefault="00C22F92" w:rsidP="00C22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5. Ребята, приветствуем вас в области</w:t>
                      </w:r>
                    </w:p>
                    <w:p w:rsidR="00C22F92" w:rsidRDefault="00C22F92" w:rsidP="00C22F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«Беларусь спортивная»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.</w:t>
                      </w:r>
                    </w:p>
                    <w:p w:rsidR="00C22F92" w:rsidRDefault="00C22F92" w:rsidP="00C22F92"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Вам нужно найти помощника ведущего, у которого много вещей фиолетового цвета, 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—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он подготовил для вас следующее испытание.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5590540</wp:posOffset>
                </wp:positionV>
                <wp:extent cx="5541645" cy="946150"/>
                <wp:effectExtent l="0" t="0" r="20955" b="25400"/>
                <wp:wrapNone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1645" cy="946150"/>
                        </a:xfrm>
                        <a:prstGeom prst="rect">
                          <a:avLst/>
                        </a:prstGeom>
                        <a:solidFill>
                          <a:srgbClr val="FF832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F92" w:rsidRDefault="00C22F92" w:rsidP="00C22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6. Ребята, приветствуем вас в области</w:t>
                            </w:r>
                          </w:p>
                          <w:p w:rsidR="00C22F92" w:rsidRDefault="00C22F92" w:rsidP="00C22F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«Беларусь интеллектуальная»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.</w:t>
                            </w:r>
                          </w:p>
                          <w:p w:rsidR="00C22F92" w:rsidRDefault="00C22F92" w:rsidP="00C22F92"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Вам нужно найти помощника ведущего, у которого много вещей оранжевого цвета, — он подготовил для вас следующее испытание.</w:t>
                            </w:r>
                          </w:p>
                          <w:p w:rsidR="00C22F92" w:rsidRDefault="00C22F92" w:rsidP="00C22F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22" o:spid="_x0000_s1029" type="#_x0000_t202" style="position:absolute;left:0;text-align:left;margin-left:8pt;margin-top:440.2pt;width:436.35pt;height:7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" fillcolor="#ff832f">
                <v:textbox>
                  <w:txbxContent>
                    <w:p w:rsidR="00C22F92" w:rsidRDefault="00C22F92" w:rsidP="00C22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6. Ребята, приветствуем вас в области</w:t>
                      </w:r>
                    </w:p>
                    <w:p w:rsidR="00C22F92" w:rsidRDefault="00C22F92" w:rsidP="00C22F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«Беларусь интеллектуальная»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.</w:t>
                      </w:r>
                    </w:p>
                    <w:p w:rsidR="00C22F92" w:rsidRDefault="00C22F92" w:rsidP="00C22F92"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Вам нужно найти помощника ведущего, у которого много вещей оранжевого цвета, 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—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он подготовил для вас следующее испытание.</w:t>
                      </w:r>
                    </w:p>
                    <w:p w:rsidR="00C22F92" w:rsidRDefault="00C22F92" w:rsidP="00C22F92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3388995</wp:posOffset>
                </wp:positionV>
                <wp:extent cx="5541645" cy="946150"/>
                <wp:effectExtent l="0" t="0" r="20955" b="25400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1645" cy="94615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F92" w:rsidRDefault="00C22F92" w:rsidP="00C22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4. Ребята, приветствуем вас в области</w:t>
                            </w:r>
                          </w:p>
                          <w:p w:rsidR="00C22F92" w:rsidRDefault="00C22F92" w:rsidP="00C22F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«Беларусь синеокая»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.</w:t>
                            </w:r>
                          </w:p>
                          <w:p w:rsidR="00C22F92" w:rsidRDefault="00C22F92" w:rsidP="00C22F92"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Вам нужно найти помощника ведущего, у которого много вещей голубого цвета, — он подготовил для вас следующее испытание.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20" o:spid="_x0000_s1030" type="#_x0000_t202" style="position:absolute;left:0;text-align:left;margin-left:7.75pt;margin-top:266.85pt;width:436.35pt;height:7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" fillcolor="#93cddd">
                <v:textbox>
                  <w:txbxContent>
                    <w:p w:rsidR="00C22F92" w:rsidRDefault="00C22F92" w:rsidP="00C22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4. Ребята, приветствуем вас в области</w:t>
                      </w:r>
                    </w:p>
                    <w:p w:rsidR="00C22F92" w:rsidRDefault="00C22F92" w:rsidP="00C22F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«Беларусь синеокая»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.</w:t>
                      </w:r>
                    </w:p>
                    <w:p w:rsidR="00C22F92" w:rsidRDefault="00C22F92" w:rsidP="00C22F92"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Вам нужно найти помощника ведущего, у которого много вещей голубого цвета, 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—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он подготовил для вас следующее испытание.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1227455</wp:posOffset>
                </wp:positionV>
                <wp:extent cx="5541645" cy="946150"/>
                <wp:effectExtent l="0" t="0" r="20955" b="2540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1645" cy="9461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F92" w:rsidRDefault="00C22F92" w:rsidP="00C22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2. Ребята, приветствуем вас в области</w:t>
                            </w:r>
                          </w:p>
                          <w:p w:rsidR="00C22F92" w:rsidRDefault="00C22F92" w:rsidP="00C22F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«Беларусь-кормилица»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.</w:t>
                            </w:r>
                          </w:p>
                          <w:p w:rsidR="00C22F92" w:rsidRDefault="00C22F92" w:rsidP="00C22F92"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Вам нужно найти помощника ведущего, у которого много вещей зелёного цвета, — он подготовил для вас следующее испытание.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18" o:spid="_x0000_s1031" type="#_x0000_t202" style="position:absolute;left:0;text-align:left;margin-left:8pt;margin-top:96.65pt;width:436.35pt;height:7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" fillcolor="#00b050">
                <v:textbox>
                  <w:txbxContent>
                    <w:p w:rsidR="00C22F92" w:rsidRDefault="00C22F92" w:rsidP="00C22F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2. Ребята, приветствуем вас в области</w:t>
                      </w:r>
                    </w:p>
                    <w:p w:rsidR="00C22F92" w:rsidRDefault="00C22F92" w:rsidP="00C22F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«Беларусь-кормилица»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.</w:t>
                      </w:r>
                    </w:p>
                    <w:p w:rsidR="00C22F92" w:rsidRDefault="00C22F92" w:rsidP="00C22F92"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Вам нужно найти помощника ведущего, у которого много вещей зелёного цвета, 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—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он подготовил для вас следующее испытание.</w:t>
                      </w:r>
                    </w:p>
                  </w:txbxContent>
                </v:textbox>
              </v:shape>
            </w:pict>
          </mc:Fallback>
        </mc:AlternateContent>
      </w:r>
    </w:p>
    <w:p w:rsidR="00C22F92" w:rsidRDefault="00C22F92" w:rsidP="00C22F92">
      <w:pPr>
        <w:pStyle w:val="a3"/>
      </w:pPr>
    </w:p>
    <w:p w:rsidR="00C22F92" w:rsidRDefault="00C22F92" w:rsidP="00C22F92">
      <w:pPr>
        <w:pStyle w:val="a3"/>
      </w:pPr>
    </w:p>
    <w:p w:rsidR="00C22F92" w:rsidRDefault="00C22F92" w:rsidP="00C22F92">
      <w:pPr>
        <w:pStyle w:val="a3"/>
        <w:jc w:val="center"/>
      </w:pPr>
    </w:p>
    <w:p w:rsidR="00C22F92" w:rsidRDefault="00C22F92" w:rsidP="00C22F92">
      <w:pPr>
        <w:pStyle w:val="a3"/>
        <w:jc w:val="center"/>
      </w:pPr>
    </w:p>
    <w:p w:rsidR="00C22F92" w:rsidRDefault="00C22F92" w:rsidP="00C22F92">
      <w:pPr>
        <w:pStyle w:val="a3"/>
        <w:jc w:val="center"/>
      </w:pPr>
    </w:p>
    <w:p w:rsidR="00C22F92" w:rsidRDefault="00C22F92" w:rsidP="00C22F92">
      <w:pPr>
        <w:pStyle w:val="a3"/>
        <w:jc w:val="center"/>
      </w:pPr>
    </w:p>
    <w:p w:rsidR="00C22F92" w:rsidRDefault="00C22F92" w:rsidP="00C22F92">
      <w:pPr>
        <w:pStyle w:val="a3"/>
        <w:jc w:val="center"/>
      </w:pPr>
    </w:p>
    <w:p w:rsidR="00C22F92" w:rsidRDefault="00C22F92" w:rsidP="00C22F92">
      <w:pPr>
        <w:pStyle w:val="a3"/>
        <w:jc w:val="center"/>
      </w:pPr>
    </w:p>
    <w:p w:rsidR="00C22F92" w:rsidRDefault="00C22F92" w:rsidP="00C22F92">
      <w:pPr>
        <w:pStyle w:val="a3"/>
        <w:jc w:val="center"/>
      </w:pPr>
    </w:p>
    <w:p w:rsidR="00C22F92" w:rsidRDefault="00C22F92" w:rsidP="00C22F92">
      <w:pPr>
        <w:pStyle w:val="a3"/>
        <w:jc w:val="center"/>
      </w:pPr>
    </w:p>
    <w:p w:rsidR="00C22F92" w:rsidRDefault="00C22F92" w:rsidP="00C22F92">
      <w:pPr>
        <w:pStyle w:val="a3"/>
        <w:jc w:val="center"/>
      </w:pPr>
    </w:p>
    <w:p w:rsidR="00C22F92" w:rsidRDefault="00C22F92" w:rsidP="00C22F92">
      <w:pPr>
        <w:pStyle w:val="a3"/>
        <w:jc w:val="center"/>
      </w:pPr>
    </w:p>
    <w:p w:rsidR="00C22F92" w:rsidRDefault="00C22F92" w:rsidP="00C22F92">
      <w:pPr>
        <w:pStyle w:val="a3"/>
        <w:jc w:val="center"/>
      </w:pPr>
    </w:p>
    <w:p w:rsidR="00C22F92" w:rsidRDefault="00C22F92" w:rsidP="00C22F92">
      <w:pPr>
        <w:pStyle w:val="a3"/>
        <w:jc w:val="center"/>
      </w:pPr>
    </w:p>
    <w:p w:rsidR="00C22F92" w:rsidRDefault="00C22F92" w:rsidP="00C22F92">
      <w:pPr>
        <w:pStyle w:val="a3"/>
        <w:jc w:val="center"/>
      </w:pPr>
    </w:p>
    <w:p w:rsidR="00C22F92" w:rsidRDefault="00C22F92" w:rsidP="00C22F92">
      <w:pPr>
        <w:pStyle w:val="a3"/>
        <w:jc w:val="center"/>
      </w:pPr>
    </w:p>
    <w:p w:rsidR="00C22F92" w:rsidRDefault="00C22F92" w:rsidP="00C22F92">
      <w:pPr>
        <w:pStyle w:val="a3"/>
        <w:jc w:val="center"/>
      </w:pPr>
    </w:p>
    <w:p w:rsidR="00C22F92" w:rsidRDefault="00C22F92" w:rsidP="00C22F92">
      <w:pPr>
        <w:pStyle w:val="a3"/>
        <w:jc w:val="center"/>
      </w:pPr>
    </w:p>
    <w:p w:rsidR="00C22F92" w:rsidRDefault="00C22F92" w:rsidP="00C22F92">
      <w:pPr>
        <w:pStyle w:val="a3"/>
        <w:jc w:val="center"/>
      </w:pPr>
    </w:p>
    <w:p w:rsidR="00C22F92" w:rsidRDefault="00C22F92" w:rsidP="00C22F92">
      <w:pPr>
        <w:pStyle w:val="a3"/>
        <w:jc w:val="center"/>
      </w:pPr>
    </w:p>
    <w:p w:rsidR="00C22F92" w:rsidRDefault="00C22F92" w:rsidP="00C22F92">
      <w:pPr>
        <w:pStyle w:val="a3"/>
        <w:jc w:val="center"/>
      </w:pPr>
    </w:p>
    <w:p w:rsidR="00C22F92" w:rsidRDefault="00C22F92" w:rsidP="00C22F92">
      <w:pPr>
        <w:pStyle w:val="a3"/>
        <w:jc w:val="center"/>
      </w:pPr>
    </w:p>
    <w:p w:rsidR="00C22F92" w:rsidRDefault="00C22F92" w:rsidP="00C22F92">
      <w:pPr>
        <w:pStyle w:val="a3"/>
        <w:jc w:val="center"/>
      </w:pPr>
    </w:p>
    <w:p w:rsidR="00C22F92" w:rsidRDefault="00C22F92" w:rsidP="00C22F92">
      <w:pPr>
        <w:pStyle w:val="a3"/>
        <w:jc w:val="center"/>
      </w:pPr>
    </w:p>
    <w:p w:rsidR="00C22F92" w:rsidRDefault="00C22F92" w:rsidP="00C22F92">
      <w:pPr>
        <w:pStyle w:val="a3"/>
        <w:jc w:val="center"/>
      </w:pPr>
    </w:p>
    <w:p w:rsidR="00C22F92" w:rsidRDefault="00C22F92" w:rsidP="00C22F92">
      <w:pPr>
        <w:pStyle w:val="a3"/>
        <w:jc w:val="center"/>
      </w:pPr>
    </w:p>
    <w:p w:rsidR="00C22F92" w:rsidRDefault="00C22F92" w:rsidP="00C22F92">
      <w:pPr>
        <w:pStyle w:val="a3"/>
        <w:jc w:val="center"/>
      </w:pPr>
    </w:p>
    <w:p w:rsidR="00C22F92" w:rsidRDefault="00C22F92" w:rsidP="00C22F92">
      <w:pPr>
        <w:pStyle w:val="a3"/>
      </w:pPr>
    </w:p>
    <w:p w:rsidR="00C22F92" w:rsidRDefault="00C22F92" w:rsidP="00C22F92">
      <w:pPr>
        <w:pStyle w:val="a3"/>
      </w:pPr>
    </w:p>
    <w:p w:rsidR="00C22F92" w:rsidRDefault="00C22F92" w:rsidP="00C22F92">
      <w:pPr>
        <w:pStyle w:val="a3"/>
      </w:pPr>
    </w:p>
    <w:p w:rsidR="00C22F92" w:rsidRDefault="00C22F92" w:rsidP="00C22F92">
      <w:pPr>
        <w:pStyle w:val="a3"/>
      </w:pPr>
    </w:p>
    <w:p w:rsidR="00C22F92" w:rsidRDefault="00C22F92" w:rsidP="00C22F92">
      <w:pPr>
        <w:pStyle w:val="a3"/>
      </w:pPr>
    </w:p>
    <w:p w:rsidR="00C22F92" w:rsidRDefault="00C22F92" w:rsidP="00C22F92">
      <w:pPr>
        <w:pStyle w:val="a3"/>
      </w:pPr>
    </w:p>
    <w:p w:rsidR="00C22F92" w:rsidRDefault="00C22F92" w:rsidP="00C22F92">
      <w:pPr>
        <w:pStyle w:val="a3"/>
      </w:pPr>
    </w:p>
    <w:p w:rsidR="00C22F92" w:rsidRDefault="00C22F92" w:rsidP="00C22F92">
      <w:pPr>
        <w:pStyle w:val="a3"/>
      </w:pPr>
    </w:p>
    <w:p w:rsidR="00C22F92" w:rsidRDefault="00C22F92" w:rsidP="00C22F92">
      <w:pPr>
        <w:pStyle w:val="a3"/>
      </w:pPr>
    </w:p>
    <w:p w:rsidR="00C22F92" w:rsidRDefault="00C22F92" w:rsidP="00C22F92">
      <w:pPr>
        <w:pStyle w:val="a3"/>
      </w:pPr>
    </w:p>
    <w:p w:rsidR="00C22F92" w:rsidRDefault="00C22F92" w:rsidP="00C22F92">
      <w:pPr>
        <w:pStyle w:val="a3"/>
      </w:pPr>
    </w:p>
    <w:p w:rsidR="00C22F92" w:rsidRDefault="00C22F92" w:rsidP="00C22F92">
      <w:pPr>
        <w:pStyle w:val="a3"/>
      </w:pPr>
    </w:p>
    <w:p w:rsidR="00C22F92" w:rsidRDefault="00C22F92" w:rsidP="00C22F92">
      <w:pPr>
        <w:pStyle w:val="a3"/>
      </w:pPr>
    </w:p>
    <w:p w:rsidR="00C22F92" w:rsidRDefault="00C22F92" w:rsidP="00C22F92">
      <w:pPr>
        <w:pStyle w:val="a3"/>
      </w:pPr>
    </w:p>
    <w:p w:rsidR="00C22F92" w:rsidRDefault="00C22F92" w:rsidP="00C22F92">
      <w:pPr>
        <w:pStyle w:val="a3"/>
      </w:pPr>
    </w:p>
    <w:p w:rsidR="00C22F92" w:rsidRDefault="00C22F92" w:rsidP="00C22F92">
      <w:pPr>
        <w:pStyle w:val="2"/>
      </w:pPr>
      <w:r>
        <w:lastRenderedPageBreak/>
        <w:t>Приложение 5</w:t>
      </w:r>
    </w:p>
    <w:p w:rsidR="00C22F92" w:rsidRPr="00C22F92" w:rsidRDefault="00C22F92" w:rsidP="00C22F92">
      <w:pPr>
        <w:pStyle w:val="2"/>
        <w:jc w:val="center"/>
        <w:rPr>
          <w:i w:val="0"/>
        </w:rPr>
      </w:pPr>
      <w:r w:rsidRPr="00C22F92">
        <w:rPr>
          <w:i w:val="0"/>
        </w:rPr>
        <w:t>Ключ-подсказка о местоположении клада</w:t>
      </w:r>
    </w:p>
    <w:p w:rsidR="00C22F92" w:rsidRDefault="00C22F92" w:rsidP="00C22F92">
      <w:pPr>
        <w:pStyle w:val="a3"/>
      </w:pPr>
    </w:p>
    <w:p w:rsidR="00C22F92" w:rsidRDefault="00C22F92" w:rsidP="00C22F92">
      <w:pPr>
        <w:pStyle w:val="a3"/>
      </w:pPr>
      <w:r>
        <w:rPr>
          <w:noProof/>
          <w:lang w:eastAsia="ru-RU"/>
        </w:rPr>
        <w:drawing>
          <wp:inline distT="0" distB="0" distL="0" distR="0">
            <wp:extent cx="6115050" cy="5354191"/>
            <wp:effectExtent l="19050" t="19050" r="19050" b="184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349" cy="5362333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22F92" w:rsidRDefault="00C22F92" w:rsidP="00C22F92">
      <w:pPr>
        <w:pStyle w:val="a3"/>
        <w:rPr>
          <w:rFonts w:asciiTheme="minorHAnsi" w:hAnsiTheme="minorHAnsi"/>
          <w:sz w:val="22"/>
          <w:szCs w:val="22"/>
        </w:rPr>
      </w:pPr>
    </w:p>
    <w:p w:rsidR="00DB34D2" w:rsidRPr="00B02534" w:rsidRDefault="00DB34D2" w:rsidP="00C22F92">
      <w:pPr>
        <w:pStyle w:val="a3"/>
      </w:pPr>
    </w:p>
    <w:sectPr w:rsidR="00DB34D2" w:rsidRPr="00B02534" w:rsidSect="0055343A">
      <w:headerReference w:type="default" r:id="rId14"/>
      <w:footerReference w:type="default" r:id="rId15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7BA" w:rsidRDefault="003937BA" w:rsidP="00AA1ABA">
      <w:pPr>
        <w:spacing w:after="0" w:line="240" w:lineRule="auto"/>
      </w:pPr>
      <w:r>
        <w:separator/>
      </w:r>
    </w:p>
  </w:endnote>
  <w:endnote w:type="continuationSeparator" w:id="0">
    <w:p w:rsidR="003937BA" w:rsidRDefault="003937BA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charset w:val="00"/>
    <w:family w:val="auto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77605A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5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7BA" w:rsidRDefault="003937BA" w:rsidP="00AA1ABA">
      <w:pPr>
        <w:spacing w:after="0" w:line="240" w:lineRule="auto"/>
      </w:pPr>
      <w:r>
        <w:separator/>
      </w:r>
    </w:p>
  </w:footnote>
  <w:footnote w:type="continuationSeparator" w:id="0">
    <w:p w:rsidR="003937BA" w:rsidRDefault="003937BA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C22F92" w:rsidRDefault="00C22F92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  <w:t>Е. В. Бондарчук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0</w:t>
    </w:r>
    <w:r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  <w:t>3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F92"/>
    <w:rsid w:val="0003005E"/>
    <w:rsid w:val="000A2619"/>
    <w:rsid w:val="00101B76"/>
    <w:rsid w:val="001D7A3B"/>
    <w:rsid w:val="00240C65"/>
    <w:rsid w:val="00295FE3"/>
    <w:rsid w:val="002D1E2D"/>
    <w:rsid w:val="003937BA"/>
    <w:rsid w:val="003A3332"/>
    <w:rsid w:val="004334D6"/>
    <w:rsid w:val="004C3F9F"/>
    <w:rsid w:val="004D70F6"/>
    <w:rsid w:val="0055343A"/>
    <w:rsid w:val="00572542"/>
    <w:rsid w:val="00673AA5"/>
    <w:rsid w:val="00732082"/>
    <w:rsid w:val="0077605A"/>
    <w:rsid w:val="007B2EB3"/>
    <w:rsid w:val="007F6D02"/>
    <w:rsid w:val="0085564F"/>
    <w:rsid w:val="008903B3"/>
    <w:rsid w:val="008D1620"/>
    <w:rsid w:val="00904715"/>
    <w:rsid w:val="00AA1ABA"/>
    <w:rsid w:val="00AE144C"/>
    <w:rsid w:val="00B02534"/>
    <w:rsid w:val="00B4276C"/>
    <w:rsid w:val="00C20DE6"/>
    <w:rsid w:val="00C22F92"/>
    <w:rsid w:val="00C25908"/>
    <w:rsid w:val="00DB34D2"/>
    <w:rsid w:val="00DD023A"/>
    <w:rsid w:val="00DE57A4"/>
    <w:rsid w:val="00EA3EEE"/>
    <w:rsid w:val="00F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F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5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spacing w:after="160" w:line="259" w:lineRule="auto"/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styleId="af8">
    <w:name w:val="Balloon Text"/>
    <w:basedOn w:val="a"/>
    <w:link w:val="af9"/>
    <w:uiPriority w:val="99"/>
    <w:semiHidden/>
    <w:unhideWhenUsed/>
    <w:rsid w:val="00776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7760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F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5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spacing w:after="160" w:line="259" w:lineRule="auto"/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styleId="af8">
    <w:name w:val="Balloon Text"/>
    <w:basedOn w:val="a"/>
    <w:link w:val="af9"/>
    <w:uiPriority w:val="99"/>
    <w:semiHidden/>
    <w:unhideWhenUsed/>
    <w:rsid w:val="00776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7760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0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90;&#1072;&#1089;&#1077;&#1083;&#1100;&#1082;&#1086;%20&#1059;&#1083;&#1100;&#1103;&#1085;&#1072;\!!&#1055;&#1064;%20&#1076;&#1080;&#1089;&#1082;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5</TotalTime>
  <Pages>5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mk14</dc:creator>
  <cp:keywords/>
  <dc:description/>
  <cp:lastModifiedBy>Яна Капуста</cp:lastModifiedBy>
  <cp:revision>2</cp:revision>
  <dcterms:created xsi:type="dcterms:W3CDTF">2025-03-25T07:49:00Z</dcterms:created>
  <dcterms:modified xsi:type="dcterms:W3CDTF">2025-03-28T07:01:00Z</dcterms:modified>
</cp:coreProperties>
</file>